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AC" w:rsidRDefault="006722AC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Potwierdzenie przyjęcia przez LGD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/pieczęć/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Data przyjęcia i podpis:</w:t>
                  </w:r>
                </w:p>
                <w:p w:rsidR="006722AC" w:rsidRPr="00A85921" w:rsidRDefault="006722AC" w:rsidP="009B0FEA">
                  <w:pPr>
                    <w:spacing w:after="0" w:line="240" w:lineRule="auto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9B0FEA">
                  <w:pPr>
                    <w:spacing w:after="0" w:line="240" w:lineRule="auto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Numer z rejestru protestów…………………………………...………………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6722AC" w:rsidRPr="007A524E" w:rsidRDefault="006722AC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(Instytucja, adres , do której należy złożyć protest)</w:t>
      </w: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Pr="004604E4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7370"/>
      </w:tblGrid>
      <w:tr w:rsidR="006722AC" w:rsidRPr="00A85921" w:rsidTr="00A85921">
        <w:trPr>
          <w:trHeight w:val="565"/>
        </w:trPr>
        <w:tc>
          <w:tcPr>
            <w:tcW w:w="10915" w:type="dxa"/>
            <w:gridSpan w:val="2"/>
            <w:shd w:val="clear" w:color="auto" w:fill="B6DDE8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A85921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Instytucja, za pośrednictwem, której wnoszony jest protest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LGD „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Podgrodzie Toruńskie</w:t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”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Kujawsko-Pomorskiego 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Nazwa/imię i nazwisko Wnioskodawcy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Adres do korespondencji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Nazwa i numer konkursu, w odpowiedzi na który złożono wniosek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c>
          <w:tcPr>
            <w:tcW w:w="10915" w:type="dxa"/>
            <w:gridSpan w:val="2"/>
            <w:shd w:val="clear" w:color="auto" w:fill="B6DDE8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921">
              <w:rPr>
                <w:rFonts w:ascii="Arial Narrow" w:hAnsi="Arial Narrow"/>
                <w:sz w:val="18"/>
                <w:szCs w:val="18"/>
              </w:rPr>
              <w:t xml:space="preserve">Protest wnoszony jest w związku z negatywnym wynikiem oceny operacji w zakresie: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A85921">
              <w:rPr>
                <w:rFonts w:ascii="Arial Narrow" w:hAnsi="Arial Narrow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82"/>
              <w:gridCol w:w="10207"/>
            </w:tblGrid>
            <w:tr w:rsidR="006722AC" w:rsidRPr="00A85921" w:rsidTr="00112C89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brak zgodności z LSR, w tym z Programem, w ramach którego operacja ma być finansowana</w:t>
                  </w:r>
                </w:p>
              </w:tc>
            </w:tr>
            <w:tr w:rsidR="006722AC" w:rsidRPr="00A85921" w:rsidTr="00112C89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nieuzyskanie minimalnej liczby punktów określonej w ogłoszeniu o naborze wniosków</w:t>
                  </w:r>
                </w:p>
              </w:tc>
            </w:tr>
            <w:tr w:rsidR="006722AC" w:rsidRPr="00A85921" w:rsidTr="00112C89">
              <w:trPr>
                <w:trHeight w:val="34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nieuzyskania przez operację wybraną liczby punktów wystarczającej do zmieszczenia się w limicie środków wskazanym w ogłoszeniu o naborze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 xml:space="preserve"> (</w:t>
                  </w:r>
                  <w:r w:rsidRPr="00A85921">
                    <w:rPr>
                      <w:rFonts w:ascii="Arial Narrow" w:hAnsi="Arial Narrow"/>
                      <w:b/>
                      <w:i/>
                      <w:sz w:val="20"/>
                      <w:szCs w:val="18"/>
                    </w:rPr>
                    <w:t>UWAGA: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 xml:space="preserve"> okoliczność, że operacja nie mieści się w limicie środków wskazanym w ogłoszeniu o naborze 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>)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6722AC" w:rsidRPr="00A85921" w:rsidTr="00112C89">
              <w:trPr>
                <w:trHeight w:val="34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44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5654FE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5654FE">
                    <w:rPr>
                      <w:rFonts w:ascii="Arial Narrow" w:hAnsi="Arial Narrow"/>
                      <w:sz w:val="20"/>
                      <w:szCs w:val="20"/>
                    </w:rPr>
                    <w:t>ustalenie przez LGD kwoty wsparcia niższej niż wnioskowana</w:t>
                  </w:r>
                </w:p>
              </w:tc>
            </w:tr>
          </w:tbl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A85921">
              <w:rPr>
                <w:rFonts w:ascii="Arial Narrow" w:hAnsi="Arial Narrow"/>
                <w:b/>
                <w:szCs w:val="20"/>
              </w:rPr>
              <w:t>INFORMACJA: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5921">
              <w:rPr>
                <w:rFonts w:ascii="Arial Narrow" w:hAnsi="Arial Narrow"/>
                <w:i/>
                <w:sz w:val="20"/>
                <w:szCs w:val="18"/>
              </w:rPr>
              <w:t>W poniższych odpowiednich częściach protestu, w sposób czytelny i zwięzły powinno zostać wskazane uzasadnienie każdego z wymienionych zarzutów, przy czym należy pamiętać, że środek odwoławczy nie może służyć uzupełnianiu treści wniosku o przyznanie pomocy, a ewentualne dodatkowe informacje zawarte w proteście nie będą miały wpływu na dokonaną ocenę wniosku. Wnioskodawca powinien więc odnosić się jedynie do treści zawartych we wniosku. W ramach rozpatrywania protestu nie jest dokonywana ocena wniosku, toteż beneficjent nie powinien wnioskować w proteście o takie działanie</w:t>
            </w:r>
          </w:p>
        </w:tc>
      </w:tr>
    </w:tbl>
    <w:p w:rsidR="006722AC" w:rsidRDefault="006722AC">
      <w:r>
        <w:br w:type="page"/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1"/>
        <w:gridCol w:w="5714"/>
      </w:tblGrid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związku z negatywną oceną zgodności operacji z LSR wraz z uzasadnieniem</w:t>
            </w:r>
            <w:r w:rsidRPr="00A85921">
              <w:rPr>
                <w:rStyle w:val="FootnoteReference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A85921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 xml:space="preserve">nieuzyskania przez operację minimalnej liczby punktów określonej w ogłoszeniu o naborze wniosków i/lub wyniku wyboru, który powoduje, że operacja nie mieści się w limicie środków wskazanym w ogłoszeniu o naborze wniosków o udzielenie wsparcia </w:t>
            </w: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>wraz z uzasadnieniem</w:t>
            </w:r>
            <w:r w:rsidRPr="00A85921">
              <w:rPr>
                <w:rStyle w:val="FootnoteReference"/>
                <w:rFonts w:ascii="Arial Narrow" w:hAnsi="Arial Narrow"/>
                <w:b/>
                <w:bCs/>
                <w:sz w:val="20"/>
                <w:szCs w:val="20"/>
              </w:rPr>
              <w:footnoteReference w:id="2"/>
            </w: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odniesieniu do procedury wyboru i oceny wraz z uzasadnieniem</w:t>
            </w:r>
            <w:r w:rsidRPr="00A85921">
              <w:rPr>
                <w:rStyle w:val="FootnoteReference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5654FE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5654F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odniesieniu do  ustalonej niższej</w:t>
            </w:r>
            <w:r w:rsidRPr="005654FE">
              <w:rPr>
                <w:rFonts w:ascii="Arial Narrow" w:hAnsi="Arial Narrow" w:cs="TimesNewRomanPS-BoldMT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654F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kwoty wsparcia niż wnioskowana</w:t>
            </w:r>
            <w:r w:rsidRPr="005654FE">
              <w:rPr>
                <w:rStyle w:val="FootnoteReference"/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  <w:r w:rsidRPr="005654FE">
              <w:rPr>
                <w:rStyle w:val="FootnoteReference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Pr="005654F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</w:tc>
      </w:tr>
      <w:tr w:rsidR="006722AC" w:rsidRPr="00A85921" w:rsidTr="00A85921">
        <w:trPr>
          <w:trHeight w:val="514"/>
        </w:trPr>
        <w:tc>
          <w:tcPr>
            <w:tcW w:w="5201" w:type="dxa"/>
            <w:tcBorders>
              <w:bottom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 w:rsidRPr="00A85921"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bottom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 w:rsidRPr="00A85921"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6722AC" w:rsidRPr="00A85921" w:rsidTr="00A85921">
        <w:trPr>
          <w:trHeight w:val="276"/>
        </w:trPr>
        <w:tc>
          <w:tcPr>
            <w:tcW w:w="5201" w:type="dxa"/>
            <w:tcBorders>
              <w:top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reprezentowania(*)</w:t>
            </w:r>
          </w:p>
        </w:tc>
      </w:tr>
      <w:tr w:rsidR="006722AC" w:rsidRPr="00A85921" w:rsidTr="00A85921">
        <w:trPr>
          <w:trHeight w:val="398"/>
        </w:trPr>
        <w:tc>
          <w:tcPr>
            <w:tcW w:w="10915" w:type="dxa"/>
            <w:gridSpan w:val="2"/>
            <w:shd w:val="clear" w:color="auto" w:fill="B6DDE8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6722AC" w:rsidRPr="004604E4" w:rsidRDefault="006722AC">
      <w:pPr>
        <w:rPr>
          <w:rFonts w:ascii="Arial Narrow" w:hAnsi="Arial Narrow"/>
        </w:rPr>
      </w:pPr>
    </w:p>
    <w:sectPr w:rsidR="006722AC" w:rsidRPr="004604E4" w:rsidSect="00115EBE">
      <w:headerReference w:type="default" r:id="rId6"/>
      <w:headerReference w:type="first" r:id="rId7"/>
      <w:pgSz w:w="11906" w:h="16838"/>
      <w:pgMar w:top="1134" w:right="424" w:bottom="720" w:left="720" w:header="1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AC" w:rsidRDefault="006722AC" w:rsidP="004604E4">
      <w:pPr>
        <w:spacing w:after="0" w:line="240" w:lineRule="auto"/>
      </w:pPr>
      <w:r>
        <w:separator/>
      </w:r>
    </w:p>
  </w:endnote>
  <w:endnote w:type="continuationSeparator" w:id="0">
    <w:p w:rsidR="006722AC" w:rsidRDefault="006722AC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AC" w:rsidRDefault="006722AC" w:rsidP="004604E4">
      <w:pPr>
        <w:spacing w:after="0" w:line="240" w:lineRule="auto"/>
      </w:pPr>
      <w:r>
        <w:separator/>
      </w:r>
    </w:p>
  </w:footnote>
  <w:footnote w:type="continuationSeparator" w:id="0">
    <w:p w:rsidR="006722AC" w:rsidRDefault="006722AC" w:rsidP="004604E4">
      <w:pPr>
        <w:spacing w:after="0" w:line="240" w:lineRule="auto"/>
      </w:pPr>
      <w:r>
        <w:continuationSeparator/>
      </w:r>
    </w:p>
  </w:footnote>
  <w:footnote w:id="1">
    <w:p w:rsidR="006722AC" w:rsidRDefault="006722AC" w:rsidP="00CD25D0">
      <w:pPr>
        <w:pStyle w:val="FootnoteText"/>
        <w:contextualSpacing/>
        <w:jc w:val="both"/>
      </w:pPr>
      <w:r w:rsidRPr="00CD25D0">
        <w:rPr>
          <w:rStyle w:val="FootnoteReference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>Wnioskodawca</w:t>
      </w:r>
      <w:r w:rsidRPr="00CD25D0">
        <w:rPr>
          <w:rFonts w:ascii="Arial Narrow" w:hAnsi="Arial Narrow"/>
          <w:bCs/>
          <w:szCs w:val="16"/>
        </w:rPr>
        <w:t xml:space="preserve"> powinien wskazać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 ujęciu punktowym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wszystkie zarzuty </w:t>
      </w:r>
      <w:r>
        <w:rPr>
          <w:rFonts w:ascii="Arial Narrow" w:hAnsi="Arial Narrow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/>
          <w:bCs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 xml:space="preserve">zgodności z LSR </w:t>
      </w:r>
      <w:r w:rsidRPr="00CD25D0">
        <w:rPr>
          <w:rFonts w:ascii="Arial Narrow" w:hAnsi="Arial Narrow"/>
          <w:bCs/>
          <w:szCs w:val="16"/>
        </w:rPr>
        <w:t>wraz z podaniem czytelnego i zwięzłego uzasadnienia wskazującego</w:t>
      </w:r>
      <w:r>
        <w:rPr>
          <w:rFonts w:ascii="Arial Narrow" w:hAnsi="Arial Narrow"/>
          <w:bCs/>
          <w:szCs w:val="16"/>
        </w:rPr>
        <w:t xml:space="preserve"> na popełniony przy ocenie błąd</w:t>
      </w:r>
      <w:r w:rsidRPr="00CD25D0">
        <w:rPr>
          <w:rFonts w:ascii="Arial Narrow" w:hAnsi="Arial Narrow"/>
          <w:bCs/>
          <w:szCs w:val="16"/>
        </w:rPr>
        <w:t xml:space="preserve"> oraz wskazać własne stanowisko dotyczące danego kryterium wraz z uzasadnieniem</w:t>
      </w:r>
      <w:r>
        <w:rPr>
          <w:rFonts w:ascii="Arial Narrow" w:hAnsi="Arial Narrow"/>
          <w:bCs/>
          <w:szCs w:val="16"/>
        </w:rPr>
        <w:t>.</w:t>
      </w:r>
    </w:p>
  </w:footnote>
  <w:footnote w:id="2">
    <w:p w:rsidR="006722AC" w:rsidRDefault="006722AC" w:rsidP="00CD25D0">
      <w:pPr>
        <w:pStyle w:val="FootnoteText"/>
        <w:contextualSpacing/>
        <w:jc w:val="both"/>
      </w:pPr>
      <w:r w:rsidRPr="00CD25D0">
        <w:rPr>
          <w:rStyle w:val="FootnoteReference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>Wnioskodawca</w:t>
      </w:r>
      <w:r w:rsidRPr="00CD25D0">
        <w:rPr>
          <w:rFonts w:ascii="Arial Narrow" w:hAnsi="Arial Narrow"/>
          <w:bCs/>
          <w:szCs w:val="16"/>
        </w:rPr>
        <w:t xml:space="preserve"> powinien wskazać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 ujęciu punktowym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wszystkie zarzuty dotyczące poszczególnych kryteriów z których oceną się nie zgadza wraz z  podaniem czytelnego i zwięzłego uzasadnienia wskazującego na popełniony przy ocenie błąd, oraz wskazać własne stanowisko dotyczące danego kryterium wraz z uzasadnieniem</w:t>
      </w:r>
    </w:p>
  </w:footnote>
  <w:footnote w:id="3">
    <w:p w:rsidR="006722AC" w:rsidRDefault="006722AC" w:rsidP="00112C89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</w:pPr>
      <w:r w:rsidRPr="00CD25D0">
        <w:rPr>
          <w:rStyle w:val="FootnoteReference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>
        <w:rPr>
          <w:rFonts w:ascii="Arial Narrow" w:hAnsi="Arial Narrow"/>
          <w:bCs/>
          <w:sz w:val="20"/>
          <w:szCs w:val="16"/>
        </w:rPr>
        <w:t>Wnioskodawca</w:t>
      </w:r>
      <w:r w:rsidRPr="00CD25D0">
        <w:rPr>
          <w:rFonts w:ascii="Arial Narrow" w:hAnsi="Arial Narrow"/>
          <w:bCs/>
          <w:sz w:val="20"/>
          <w:szCs w:val="16"/>
        </w:rPr>
        <w:t xml:space="preserve"> powinien wskazać</w:t>
      </w:r>
      <w:r>
        <w:rPr>
          <w:rFonts w:ascii="Arial Narrow" w:hAnsi="Arial Narrow"/>
          <w:bCs/>
          <w:sz w:val="20"/>
          <w:szCs w:val="16"/>
        </w:rPr>
        <w:t>,</w:t>
      </w:r>
      <w:r w:rsidRPr="00CD25D0">
        <w:rPr>
          <w:rFonts w:ascii="Arial Narrow" w:hAnsi="Arial Narrow"/>
          <w:bCs/>
          <w:sz w:val="20"/>
          <w:szCs w:val="16"/>
        </w:rPr>
        <w:t xml:space="preserve"> w ujęciu punktowym</w:t>
      </w:r>
      <w:r>
        <w:rPr>
          <w:rFonts w:ascii="Arial Narrow" w:hAnsi="Arial Narrow"/>
          <w:bCs/>
          <w:sz w:val="20"/>
          <w:szCs w:val="16"/>
        </w:rPr>
        <w:t>,</w:t>
      </w:r>
      <w:r w:rsidRPr="00CD25D0">
        <w:rPr>
          <w:rFonts w:ascii="Arial Narrow" w:hAnsi="Arial Narrow"/>
          <w:bCs/>
          <w:sz w:val="20"/>
          <w:szCs w:val="16"/>
        </w:rPr>
        <w:t xml:space="preserve"> wszystkie zarzuty </w:t>
      </w:r>
      <w:r>
        <w:rPr>
          <w:rFonts w:ascii="Arial Narrow" w:hAnsi="Arial Narrow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/>
          <w:bCs/>
          <w:sz w:val="20"/>
          <w:szCs w:val="16"/>
        </w:rPr>
        <w:t>procedury wyboru</w:t>
      </w:r>
      <w:r>
        <w:rPr>
          <w:rFonts w:ascii="Arial Narrow" w:hAnsi="Arial Narrow"/>
          <w:bCs/>
          <w:sz w:val="20"/>
          <w:szCs w:val="16"/>
        </w:rPr>
        <w:t xml:space="preserve"> i oceny</w:t>
      </w:r>
      <w:r w:rsidRPr="00CD25D0">
        <w:rPr>
          <w:rFonts w:ascii="Arial Narrow" w:hAnsi="Arial Narrow"/>
          <w:bCs/>
          <w:sz w:val="20"/>
          <w:szCs w:val="16"/>
        </w:rPr>
        <w:t xml:space="preserve"> wraz z podaniem czytelnego i zwięzłego uzasadnienia wskazującego na popełniony błąd</w:t>
      </w:r>
      <w:r>
        <w:rPr>
          <w:rFonts w:ascii="Arial Narrow" w:hAnsi="Arial Narrow"/>
          <w:bCs/>
          <w:sz w:val="20"/>
          <w:szCs w:val="16"/>
        </w:rPr>
        <w:t xml:space="preserve"> </w:t>
      </w:r>
      <w:r w:rsidRPr="00CD25D0">
        <w:rPr>
          <w:rFonts w:ascii="Arial Narrow" w:hAnsi="Arial Narrow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/>
          <w:b/>
          <w:bCs/>
          <w:sz w:val="20"/>
          <w:szCs w:val="16"/>
        </w:rPr>
        <w:t>Pozostawić niewypełnione</w:t>
      </w:r>
      <w:r>
        <w:rPr>
          <w:rFonts w:ascii="Arial Narrow" w:hAnsi="Arial Narrow"/>
          <w:b/>
          <w:bCs/>
          <w:sz w:val="20"/>
          <w:szCs w:val="16"/>
        </w:rPr>
        <w:t>,</w:t>
      </w:r>
      <w:r w:rsidRPr="00CD25D0">
        <w:rPr>
          <w:rFonts w:ascii="Arial Narrow" w:hAnsi="Arial Narrow"/>
          <w:b/>
          <w:bCs/>
          <w:sz w:val="20"/>
          <w:szCs w:val="16"/>
        </w:rPr>
        <w:t xml:space="preserve"> jeżeli nie dotyczy</w:t>
      </w:r>
    </w:p>
  </w:footnote>
  <w:footnote w:id="4">
    <w:p w:rsidR="006722AC" w:rsidRPr="005654FE" w:rsidRDefault="006722AC" w:rsidP="00112C89">
      <w:pPr>
        <w:pStyle w:val="Default"/>
        <w:jc w:val="both"/>
        <w:rPr>
          <w:color w:val="auto"/>
          <w:sz w:val="16"/>
          <w:szCs w:val="16"/>
        </w:rPr>
      </w:pPr>
      <w:r w:rsidRPr="005654FE">
        <w:rPr>
          <w:rFonts w:ascii="Arial Narrow" w:hAnsi="Arial Narrow"/>
          <w:b/>
          <w:bCs/>
          <w:color w:val="auto"/>
          <w:sz w:val="20"/>
          <w:szCs w:val="16"/>
          <w:vertAlign w:val="superscript"/>
        </w:rPr>
        <w:t xml:space="preserve">4  </w:t>
      </w:r>
      <w:r w:rsidRPr="005654FE">
        <w:rPr>
          <w:rFonts w:ascii="Arial Narrow" w:hAnsi="Arial Narrow"/>
          <w:bCs/>
          <w:color w:val="auto"/>
          <w:sz w:val="20"/>
          <w:szCs w:val="16"/>
        </w:rPr>
        <w:t>Wnioskodawca powinien wykazać, w ujęciu punktowym, wszystkie zarzuty wskazujące na brak zgody na obniżenie kwoty wsparcia oraz szczegółowo uzasadnić przyjęty poziom cen dla kosztu, który został obniżony lub uznany za niekwalifikowalny.</w:t>
      </w:r>
      <w:r w:rsidRPr="005654FE">
        <w:rPr>
          <w:rFonts w:ascii="Arial Narrow" w:hAnsi="Arial Narrow"/>
          <w:b/>
          <w:bCs/>
          <w:color w:val="auto"/>
          <w:sz w:val="20"/>
          <w:szCs w:val="16"/>
        </w:rPr>
        <w:t xml:space="preserve"> </w:t>
      </w:r>
    </w:p>
    <w:p w:rsidR="006722AC" w:rsidRDefault="006722AC" w:rsidP="00112C89">
      <w:pPr>
        <w:pStyle w:val="Defaul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C" w:rsidRPr="0019243C" w:rsidRDefault="006722AC" w:rsidP="0019243C">
    <w:pPr>
      <w:pStyle w:val="Header"/>
    </w:pPr>
  </w:p>
  <w:p w:rsidR="006722AC" w:rsidRPr="0019243C" w:rsidRDefault="006722AC" w:rsidP="001924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C" w:rsidRDefault="006722AC" w:rsidP="00FB7B65">
    <w:pPr>
      <w:pStyle w:val="Header"/>
      <w:jc w:val="right"/>
      <w:rPr>
        <w:i/>
        <w:sz w:val="16"/>
        <w:szCs w:val="16"/>
      </w:rPr>
    </w:pPr>
    <w:r>
      <w:tab/>
    </w:r>
    <w:bookmarkStart w:id="0" w:name="_GoBack"/>
    <w:bookmarkEnd w:id="0"/>
    <w:r w:rsidRPr="00342E65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 xml:space="preserve">9 </w:t>
    </w:r>
    <w:r w:rsidRPr="00342E65">
      <w:rPr>
        <w:i/>
        <w:sz w:val="16"/>
        <w:szCs w:val="16"/>
      </w:rPr>
      <w:t xml:space="preserve">do Procedury oceny i wyboru operacji w ramach lokalnej strategii rozwoju lokalnej grupy działania „Podgrodzie Toruńskie” </w:t>
    </w:r>
  </w:p>
  <w:p w:rsidR="006722AC" w:rsidRDefault="006722AC" w:rsidP="00FB7B65">
    <w:pPr>
      <w:pStyle w:val="Header"/>
      <w:jc w:val="right"/>
    </w:pPr>
    <w:r w:rsidRPr="00342E65">
      <w:rPr>
        <w:i/>
        <w:sz w:val="16"/>
        <w:szCs w:val="16"/>
      </w:rPr>
      <w:t xml:space="preserve">wraz z procedurą przeprowadzania naboru wniosków, z dnia </w:t>
    </w:r>
    <w:r>
      <w:rPr>
        <w:i/>
        <w:sz w:val="16"/>
        <w:szCs w:val="16"/>
      </w:rPr>
      <w:t>26</w:t>
    </w:r>
    <w:r w:rsidRPr="00342E65">
      <w:rPr>
        <w:i/>
        <w:sz w:val="16"/>
        <w:szCs w:val="16"/>
      </w:rPr>
      <w:t>.</w:t>
    </w:r>
    <w:r>
      <w:rPr>
        <w:i/>
        <w:sz w:val="16"/>
        <w:szCs w:val="16"/>
      </w:rPr>
      <w:t>04</w:t>
    </w:r>
    <w:r w:rsidRPr="00342E65">
      <w:rPr>
        <w:i/>
        <w:sz w:val="16"/>
        <w:szCs w:val="16"/>
      </w:rPr>
      <w:t>.201</w:t>
    </w:r>
    <w:r>
      <w:rPr>
        <w:i/>
        <w:sz w:val="16"/>
        <w:szCs w:val="16"/>
      </w:rPr>
      <w:t>7</w:t>
    </w:r>
    <w:r w:rsidRPr="00342E65">
      <w:rPr>
        <w:i/>
        <w:sz w:val="16"/>
        <w:szCs w:val="16"/>
      </w:rPr>
      <w:t>r.</w:t>
    </w:r>
    <w:r>
      <w:rPr>
        <w:i/>
        <w:sz w:val="16"/>
        <w:szCs w:val="16"/>
      </w:rPr>
      <w:t xml:space="preserve"> – wzór protestu</w:t>
    </w:r>
  </w:p>
  <w:p w:rsidR="006722AC" w:rsidRDefault="006722AC" w:rsidP="00FB7B65">
    <w:pPr>
      <w:pStyle w:val="Header"/>
      <w:tabs>
        <w:tab w:val="clear" w:pos="4536"/>
        <w:tab w:val="clear" w:pos="9072"/>
        <w:tab w:val="left" w:pos="817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807"/>
    <w:rsid w:val="000551A1"/>
    <w:rsid w:val="000C529E"/>
    <w:rsid w:val="000D2D42"/>
    <w:rsid w:val="000F72B1"/>
    <w:rsid w:val="00112C89"/>
    <w:rsid w:val="00115EBE"/>
    <w:rsid w:val="00140ADA"/>
    <w:rsid w:val="00156071"/>
    <w:rsid w:val="001578ED"/>
    <w:rsid w:val="00164952"/>
    <w:rsid w:val="0019243C"/>
    <w:rsid w:val="001B074E"/>
    <w:rsid w:val="0021220A"/>
    <w:rsid w:val="0027153B"/>
    <w:rsid w:val="002C311F"/>
    <w:rsid w:val="00331774"/>
    <w:rsid w:val="00341701"/>
    <w:rsid w:val="00342E65"/>
    <w:rsid w:val="00381AEE"/>
    <w:rsid w:val="003A4F66"/>
    <w:rsid w:val="00440317"/>
    <w:rsid w:val="004604E4"/>
    <w:rsid w:val="004B6CE6"/>
    <w:rsid w:val="004C4A5A"/>
    <w:rsid w:val="004E0040"/>
    <w:rsid w:val="00522547"/>
    <w:rsid w:val="005654FE"/>
    <w:rsid w:val="005723A4"/>
    <w:rsid w:val="005D6082"/>
    <w:rsid w:val="00622DCB"/>
    <w:rsid w:val="006722AC"/>
    <w:rsid w:val="00682B79"/>
    <w:rsid w:val="00692CDD"/>
    <w:rsid w:val="006D3F36"/>
    <w:rsid w:val="007262C3"/>
    <w:rsid w:val="00750DC1"/>
    <w:rsid w:val="007548C2"/>
    <w:rsid w:val="00773729"/>
    <w:rsid w:val="00773B07"/>
    <w:rsid w:val="007976D8"/>
    <w:rsid w:val="007A524E"/>
    <w:rsid w:val="008739F4"/>
    <w:rsid w:val="008C6F80"/>
    <w:rsid w:val="00905809"/>
    <w:rsid w:val="00992DB8"/>
    <w:rsid w:val="009B0FEA"/>
    <w:rsid w:val="009C0AD3"/>
    <w:rsid w:val="009F6FB4"/>
    <w:rsid w:val="00A1556B"/>
    <w:rsid w:val="00A85921"/>
    <w:rsid w:val="00B418C2"/>
    <w:rsid w:val="00B57F76"/>
    <w:rsid w:val="00B92D20"/>
    <w:rsid w:val="00C56140"/>
    <w:rsid w:val="00CC036F"/>
    <w:rsid w:val="00CD25D0"/>
    <w:rsid w:val="00D10047"/>
    <w:rsid w:val="00D57E7A"/>
    <w:rsid w:val="00E2403D"/>
    <w:rsid w:val="00E6471E"/>
    <w:rsid w:val="00EE546F"/>
    <w:rsid w:val="00F50807"/>
    <w:rsid w:val="00FB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0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="Times New Roman" w:hAnsi="Times New Roman"/>
      <w:b/>
      <w:bCs/>
      <w:color w:val="4F81BD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50807"/>
    <w:rPr>
      <w:rFonts w:ascii="Times New Roman" w:hAnsi="Times New Roman" w:cs="Times New Roman"/>
      <w:b/>
      <w:bCs/>
      <w:color w:val="4F81BD"/>
      <w:sz w:val="16"/>
      <w:szCs w:val="16"/>
    </w:rPr>
  </w:style>
  <w:style w:type="table" w:styleId="TableGrid">
    <w:name w:val="Table Grid"/>
    <w:basedOn w:val="TableNormal"/>
    <w:uiPriority w:val="99"/>
    <w:rsid w:val="00F508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604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604E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604E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03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0317"/>
    <w:rPr>
      <w:rFonts w:cs="Times New Roman"/>
    </w:rPr>
  </w:style>
  <w:style w:type="paragraph" w:customStyle="1" w:styleId="Default">
    <w:name w:val="Default"/>
    <w:uiPriority w:val="99"/>
    <w:rsid w:val="00112C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414</Words>
  <Characters>2488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Monika</cp:lastModifiedBy>
  <cp:revision>4</cp:revision>
  <cp:lastPrinted>2017-02-08T12:50:00Z</cp:lastPrinted>
  <dcterms:created xsi:type="dcterms:W3CDTF">2017-02-08T12:51:00Z</dcterms:created>
  <dcterms:modified xsi:type="dcterms:W3CDTF">2017-07-05T05:50:00Z</dcterms:modified>
</cp:coreProperties>
</file>